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2830D">
      <w:pPr>
        <w:spacing w:line="540" w:lineRule="exact"/>
        <w:rPr>
          <w:rFonts w:hint="default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1</w:t>
      </w:r>
    </w:p>
    <w:p w14:paraId="7144E6E4"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111FF06">
      <w:pPr>
        <w:spacing w:line="54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宝鸡市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汽车产业链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青年创新创效大赛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项目汇总表</w:t>
      </w:r>
    </w:p>
    <w:p w14:paraId="41B6CC9D">
      <w:pPr>
        <w:spacing w:line="540" w:lineRule="exact"/>
        <w:jc w:val="left"/>
        <w:rPr>
          <w:rFonts w:hint="default" w:ascii="Times New Roman" w:hAnsi="Times New Roman" w:eastAsia="楷体" w:cs="Times New Roman"/>
          <w:sz w:val="28"/>
          <w:szCs w:val="28"/>
        </w:rPr>
      </w:pPr>
    </w:p>
    <w:p w14:paraId="2C6874CC">
      <w:pPr>
        <w:spacing w:line="540" w:lineRule="exact"/>
        <w:jc w:val="left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县区、企业团委（盖章）：</w:t>
      </w:r>
      <w:r>
        <w:rPr>
          <w:rFonts w:hint="default" w:ascii="Times New Roman" w:hAnsi="Times New Roman" w:eastAsia="楷体" w:cs="Times New Roman"/>
          <w:sz w:val="28"/>
          <w:szCs w:val="28"/>
        </w:rPr>
        <w:t xml:space="preserve">                 </w:t>
      </w:r>
    </w:p>
    <w:tbl>
      <w:tblPr>
        <w:tblStyle w:val="8"/>
        <w:tblW w:w="14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3772"/>
        <w:gridCol w:w="1701"/>
        <w:gridCol w:w="1684"/>
        <w:gridCol w:w="4144"/>
        <w:gridCol w:w="1829"/>
      </w:tblGrid>
      <w:tr w14:paraId="561AE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 w14:paraId="0FF50BD9"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3772" w:type="dxa"/>
            <w:vAlign w:val="center"/>
          </w:tcPr>
          <w:p w14:paraId="2D84B234"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vAlign w:val="center"/>
          </w:tcPr>
          <w:p w14:paraId="7B426E6B"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1684" w:type="dxa"/>
            <w:vAlign w:val="center"/>
          </w:tcPr>
          <w:p w14:paraId="5EFBB855"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sz w:val="28"/>
                <w:szCs w:val="28"/>
              </w:rPr>
              <w:t>项目类别</w:t>
            </w:r>
          </w:p>
        </w:tc>
        <w:tc>
          <w:tcPr>
            <w:tcW w:w="4144" w:type="dxa"/>
            <w:vAlign w:val="center"/>
          </w:tcPr>
          <w:p w14:paraId="3D0DBD10"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sz w:val="28"/>
                <w:szCs w:val="28"/>
              </w:rPr>
              <w:t>所在单位</w:t>
            </w:r>
          </w:p>
        </w:tc>
        <w:tc>
          <w:tcPr>
            <w:tcW w:w="1829" w:type="dxa"/>
            <w:vAlign w:val="center"/>
          </w:tcPr>
          <w:p w14:paraId="5726F53E"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sz w:val="28"/>
                <w:szCs w:val="28"/>
              </w:rPr>
              <w:t>联系电话</w:t>
            </w:r>
          </w:p>
        </w:tc>
      </w:tr>
      <w:tr w14:paraId="7D54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 w14:paraId="2F9278A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3772" w:type="dxa"/>
            <w:vAlign w:val="center"/>
          </w:tcPr>
          <w:p w14:paraId="169CB1F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B4135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84" w:type="dxa"/>
            <w:vAlign w:val="center"/>
          </w:tcPr>
          <w:p w14:paraId="1383AC1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44" w:type="dxa"/>
            <w:vAlign w:val="center"/>
          </w:tcPr>
          <w:p w14:paraId="581087F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9" w:type="dxa"/>
            <w:vAlign w:val="center"/>
          </w:tcPr>
          <w:p w14:paraId="0000AEC8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E95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 w14:paraId="0B2142A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3772" w:type="dxa"/>
            <w:vAlign w:val="center"/>
          </w:tcPr>
          <w:p w14:paraId="4DBC674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FF4645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84" w:type="dxa"/>
            <w:vAlign w:val="center"/>
          </w:tcPr>
          <w:p w14:paraId="4DF4C8D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44" w:type="dxa"/>
            <w:vAlign w:val="center"/>
          </w:tcPr>
          <w:p w14:paraId="1E04046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9" w:type="dxa"/>
            <w:vAlign w:val="center"/>
          </w:tcPr>
          <w:p w14:paraId="785C4DD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794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 w14:paraId="39207BB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3772" w:type="dxa"/>
            <w:vAlign w:val="center"/>
          </w:tcPr>
          <w:p w14:paraId="7E1B4FA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9528ED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84" w:type="dxa"/>
            <w:vAlign w:val="center"/>
          </w:tcPr>
          <w:p w14:paraId="426CB37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44" w:type="dxa"/>
            <w:vAlign w:val="center"/>
          </w:tcPr>
          <w:p w14:paraId="3463CBC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9" w:type="dxa"/>
            <w:vAlign w:val="center"/>
          </w:tcPr>
          <w:p w14:paraId="1C10F92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4AA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 w14:paraId="28F3D78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3772" w:type="dxa"/>
            <w:vAlign w:val="center"/>
          </w:tcPr>
          <w:p w14:paraId="6DE02F5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D2FCB5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84" w:type="dxa"/>
            <w:vAlign w:val="center"/>
          </w:tcPr>
          <w:p w14:paraId="5C47CB5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44" w:type="dxa"/>
            <w:vAlign w:val="center"/>
          </w:tcPr>
          <w:p w14:paraId="2EE0B0B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9" w:type="dxa"/>
            <w:vAlign w:val="center"/>
          </w:tcPr>
          <w:p w14:paraId="5C80C7B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4C0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 w14:paraId="74A1057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3772" w:type="dxa"/>
            <w:vAlign w:val="center"/>
          </w:tcPr>
          <w:p w14:paraId="74D766E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BC2B7C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84" w:type="dxa"/>
            <w:vAlign w:val="center"/>
          </w:tcPr>
          <w:p w14:paraId="355BE95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44" w:type="dxa"/>
            <w:vAlign w:val="center"/>
          </w:tcPr>
          <w:p w14:paraId="2591C46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9" w:type="dxa"/>
            <w:vAlign w:val="center"/>
          </w:tcPr>
          <w:p w14:paraId="55808CE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6E8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 w14:paraId="10E2762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3772" w:type="dxa"/>
            <w:vAlign w:val="center"/>
          </w:tcPr>
          <w:p w14:paraId="270B231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2CBBA0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84" w:type="dxa"/>
            <w:vAlign w:val="center"/>
          </w:tcPr>
          <w:p w14:paraId="58DC6B3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44" w:type="dxa"/>
            <w:vAlign w:val="center"/>
          </w:tcPr>
          <w:p w14:paraId="6ACF537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9" w:type="dxa"/>
            <w:vAlign w:val="center"/>
          </w:tcPr>
          <w:p w14:paraId="618F8C0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6B274AFC">
      <w:pPr>
        <w:spacing w:line="560" w:lineRule="exac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填表人：                        手机号：                           填报时间：    年  月  日</w:t>
      </w:r>
    </w:p>
    <w:p w14:paraId="446C4B91">
      <w:pPr>
        <w:spacing w:line="560" w:lineRule="exact"/>
        <w:rPr>
          <w:rFonts w:hint="default" w:ascii="Times New Roman" w:hAnsi="Times New Roman" w:eastAsia="楷体" w:cs="Times New Roman"/>
          <w:sz w:val="28"/>
          <w:szCs w:val="28"/>
        </w:rPr>
      </w:pPr>
    </w:p>
    <w:p w14:paraId="758CAD9A">
      <w:pPr>
        <w:spacing w:line="560" w:lineRule="exact"/>
        <w:rPr>
          <w:rFonts w:hint="default" w:ascii="Times New Roman" w:hAnsi="Times New Roman" w:eastAsia="楷体" w:cs="Times New Roman"/>
          <w:sz w:val="28"/>
          <w:szCs w:val="28"/>
        </w:rPr>
      </w:pPr>
    </w:p>
    <w:p w14:paraId="724E09AF">
      <w:pPr>
        <w:spacing w:line="560" w:lineRule="exact"/>
        <w:rPr>
          <w:rFonts w:hint="default" w:ascii="Times New Roman" w:hAnsi="Times New Roman" w:eastAsia="楷体" w:cs="Times New Roman"/>
          <w:sz w:val="28"/>
          <w:szCs w:val="28"/>
        </w:rPr>
        <w:sectPr>
          <w:headerReference r:id="rId3" w:type="default"/>
          <w:footerReference r:id="rId4" w:type="default"/>
          <w:pgSz w:w="16838" w:h="11906" w:orient="landscape"/>
          <w:pgMar w:top="1440" w:right="1701" w:bottom="1440" w:left="1701" w:header="851" w:footer="992" w:gutter="0"/>
          <w:pgNumType w:fmt="decimal"/>
          <w:cols w:space="0" w:num="1"/>
          <w:docGrid w:type="lines" w:linePitch="322" w:charSpace="0"/>
        </w:sectPr>
      </w:pPr>
    </w:p>
    <w:p w14:paraId="1C59D494">
      <w:pPr>
        <w:spacing w:line="54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0"/>
          <w:szCs w:val="30"/>
        </w:rPr>
        <w:tab/>
      </w:r>
    </w:p>
    <w:p w14:paraId="74843343">
      <w:pPr>
        <w:spacing w:line="540" w:lineRule="exact"/>
        <w:rPr>
          <w:rFonts w:hint="default" w:ascii="Times New Roman" w:hAnsi="Times New Roman" w:eastAsia="黑体" w:cs="Times New Roman"/>
          <w:sz w:val="30"/>
          <w:szCs w:val="30"/>
        </w:rPr>
      </w:pPr>
    </w:p>
    <w:p w14:paraId="5EFE89D6">
      <w:pPr>
        <w:spacing w:line="4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宝鸡市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汽车产业链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青年创新创效大赛</w:t>
      </w:r>
    </w:p>
    <w:p w14:paraId="49ACBB70">
      <w:pPr>
        <w:spacing w:line="46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项目申报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表</w:t>
      </w:r>
    </w:p>
    <w:tbl>
      <w:tblPr>
        <w:tblStyle w:val="8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700"/>
        <w:gridCol w:w="128"/>
        <w:gridCol w:w="723"/>
        <w:gridCol w:w="1133"/>
        <w:gridCol w:w="244"/>
        <w:gridCol w:w="1031"/>
        <w:gridCol w:w="1421"/>
        <w:gridCol w:w="1414"/>
      </w:tblGrid>
      <w:tr w14:paraId="73DF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7" w:type="dxa"/>
            <w:vAlign w:val="center"/>
          </w:tcPr>
          <w:p w14:paraId="0BD4BA0F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项目负责人姓名</w:t>
            </w:r>
          </w:p>
        </w:tc>
        <w:tc>
          <w:tcPr>
            <w:tcW w:w="1700" w:type="dxa"/>
            <w:vAlign w:val="center"/>
          </w:tcPr>
          <w:p w14:paraId="344B7D57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8681A4D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133" w:type="dxa"/>
            <w:vAlign w:val="center"/>
          </w:tcPr>
          <w:p w14:paraId="4D14D12D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13A0186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421" w:type="dxa"/>
            <w:vAlign w:val="center"/>
          </w:tcPr>
          <w:p w14:paraId="5C0DDFF3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4" w:type="dxa"/>
            <w:vMerge w:val="restart"/>
            <w:vAlign w:val="center"/>
          </w:tcPr>
          <w:p w14:paraId="17B41DC3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9B4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17" w:type="dxa"/>
            <w:vAlign w:val="center"/>
          </w:tcPr>
          <w:p w14:paraId="3D87520E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历</w:t>
            </w:r>
          </w:p>
        </w:tc>
        <w:tc>
          <w:tcPr>
            <w:tcW w:w="1700" w:type="dxa"/>
            <w:vAlign w:val="center"/>
          </w:tcPr>
          <w:p w14:paraId="35FFF4B9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EE77826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1133" w:type="dxa"/>
            <w:vAlign w:val="center"/>
          </w:tcPr>
          <w:p w14:paraId="7E9BAF4B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BE35C51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  称</w:t>
            </w:r>
          </w:p>
        </w:tc>
        <w:tc>
          <w:tcPr>
            <w:tcW w:w="1421" w:type="dxa"/>
            <w:vAlign w:val="center"/>
          </w:tcPr>
          <w:p w14:paraId="6B419724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5E28D290">
            <w:pPr>
              <w:widowControl/>
              <w:spacing w:line="3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97F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17" w:type="dxa"/>
            <w:vAlign w:val="center"/>
          </w:tcPr>
          <w:p w14:paraId="6CF5704D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  位</w:t>
            </w:r>
          </w:p>
        </w:tc>
        <w:tc>
          <w:tcPr>
            <w:tcW w:w="6380" w:type="dxa"/>
            <w:gridSpan w:val="7"/>
            <w:vAlign w:val="center"/>
          </w:tcPr>
          <w:p w14:paraId="551AA090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5CBF1C8C">
            <w:pPr>
              <w:widowControl/>
              <w:spacing w:line="3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555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17" w:type="dxa"/>
            <w:vAlign w:val="center"/>
          </w:tcPr>
          <w:p w14:paraId="23A6D990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项目负责人电话</w:t>
            </w:r>
          </w:p>
        </w:tc>
        <w:tc>
          <w:tcPr>
            <w:tcW w:w="2551" w:type="dxa"/>
            <w:gridSpan w:val="3"/>
            <w:vAlign w:val="center"/>
          </w:tcPr>
          <w:p w14:paraId="7FEED7A4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6413EA17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申报类别</w:t>
            </w:r>
          </w:p>
        </w:tc>
        <w:tc>
          <w:tcPr>
            <w:tcW w:w="1031" w:type="dxa"/>
            <w:vAlign w:val="center"/>
          </w:tcPr>
          <w:p w14:paraId="2264EAAD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35484477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项目人数</w:t>
            </w:r>
          </w:p>
        </w:tc>
        <w:tc>
          <w:tcPr>
            <w:tcW w:w="1414" w:type="dxa"/>
            <w:vAlign w:val="center"/>
          </w:tcPr>
          <w:p w14:paraId="42E7CDC7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912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17" w:type="dxa"/>
            <w:vAlign w:val="center"/>
          </w:tcPr>
          <w:p w14:paraId="6ABB9133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7794" w:type="dxa"/>
            <w:gridSpan w:val="8"/>
            <w:vAlign w:val="center"/>
          </w:tcPr>
          <w:p w14:paraId="0E779BF8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F0B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0" w:hRule="atLeast"/>
          <w:jc w:val="center"/>
        </w:trPr>
        <w:tc>
          <w:tcPr>
            <w:tcW w:w="1217" w:type="dxa"/>
            <w:vAlign w:val="center"/>
          </w:tcPr>
          <w:p w14:paraId="782E431C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项目分析</w:t>
            </w:r>
          </w:p>
        </w:tc>
        <w:tc>
          <w:tcPr>
            <w:tcW w:w="7794" w:type="dxa"/>
            <w:gridSpan w:val="8"/>
          </w:tcPr>
          <w:p w14:paraId="72015DF9">
            <w:pPr>
              <w:spacing w:line="3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1.概述</w:t>
            </w:r>
          </w:p>
          <w:p w14:paraId="3C3DC660">
            <w:pPr>
              <w:spacing w:line="3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1.1项目团队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基本信息</w:t>
            </w:r>
          </w:p>
          <w:p w14:paraId="37A47759">
            <w:pPr>
              <w:spacing w:line="3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1.2选题背景</w:t>
            </w:r>
          </w:p>
          <w:p w14:paraId="20A86484">
            <w:pPr>
              <w:spacing w:line="3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（说明选择该项目的原因，即开展该项目前存在的问题）</w:t>
            </w:r>
          </w:p>
          <w:p w14:paraId="6E0A3388">
            <w:pPr>
              <w:spacing w:line="3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1.3研究目的</w:t>
            </w:r>
          </w:p>
          <w:p w14:paraId="6D1C4212">
            <w:pPr>
              <w:spacing w:line="3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（说明开展该项目所解决的问题，实现的目标）</w:t>
            </w:r>
          </w:p>
          <w:p w14:paraId="1DC5167E">
            <w:pPr>
              <w:spacing w:line="3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2.实施思路与方案</w:t>
            </w:r>
          </w:p>
          <w:p w14:paraId="3A3456ED">
            <w:pPr>
              <w:spacing w:line="3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（采用文字结合结构图、实物照片的形式说明）</w:t>
            </w:r>
          </w:p>
          <w:p w14:paraId="1CF979E6">
            <w:pPr>
              <w:spacing w:line="3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3.创新（改进）要点</w:t>
            </w:r>
          </w:p>
          <w:p w14:paraId="3F9B7B17">
            <w:pPr>
              <w:spacing w:line="3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（对成果创新点、改进点进行总结提炼）</w:t>
            </w:r>
          </w:p>
          <w:p w14:paraId="285398BB">
            <w:pPr>
              <w:spacing w:line="3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4.应用情况及其推广前景</w:t>
            </w:r>
          </w:p>
          <w:p w14:paraId="6A1D9841">
            <w:pPr>
              <w:spacing w:line="3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4.1应用情况</w:t>
            </w:r>
          </w:p>
          <w:p w14:paraId="1A1C8880">
            <w:pPr>
              <w:spacing w:line="3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4.2推广前景</w:t>
            </w:r>
          </w:p>
          <w:p w14:paraId="4EBBD5AC">
            <w:pPr>
              <w:spacing w:line="3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（可另附页）</w:t>
            </w:r>
          </w:p>
        </w:tc>
      </w:tr>
      <w:tr w14:paraId="08EF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7" w:hRule="atLeast"/>
          <w:jc w:val="center"/>
        </w:trPr>
        <w:tc>
          <w:tcPr>
            <w:tcW w:w="1217" w:type="dxa"/>
            <w:vAlign w:val="center"/>
          </w:tcPr>
          <w:p w14:paraId="3694EB06"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项目简介</w:t>
            </w:r>
          </w:p>
        </w:tc>
        <w:tc>
          <w:tcPr>
            <w:tcW w:w="7794" w:type="dxa"/>
            <w:gridSpan w:val="8"/>
          </w:tcPr>
          <w:p w14:paraId="187AABC4">
            <w:pPr>
              <w:spacing w:line="3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（简单描述，讲清项目优势及特点简介，可另附页）</w:t>
            </w:r>
          </w:p>
        </w:tc>
      </w:tr>
      <w:tr w14:paraId="523B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9011" w:type="dxa"/>
            <w:gridSpan w:val="9"/>
            <w:vAlign w:val="center"/>
          </w:tcPr>
          <w:p w14:paraId="79F9A259">
            <w:pPr>
              <w:snapToGrid w:val="0"/>
              <w:spacing w:line="4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声明：申报人承诺提供的技术文件和资料真实、可靠，项目的知识产权权利归属明确无争议；未剽窃他人成果；未侵犯他人的知识产权；提供的经济效益及社会效益数据及证明客观、真实。若发生与上述承诺相违背的情形，项目负责人自行承担全部法律责任。项目负责人（签名）：</w:t>
            </w:r>
          </w:p>
        </w:tc>
      </w:tr>
      <w:tr w14:paraId="380E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3045" w:type="dxa"/>
            <w:gridSpan w:val="3"/>
            <w:vAlign w:val="center"/>
          </w:tcPr>
          <w:p w14:paraId="2D8BC658">
            <w:pPr>
              <w:snapToGrid w:val="0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申报单位意见</w:t>
            </w:r>
          </w:p>
        </w:tc>
        <w:tc>
          <w:tcPr>
            <w:tcW w:w="5966" w:type="dxa"/>
            <w:gridSpan w:val="6"/>
            <w:vAlign w:val="center"/>
          </w:tcPr>
          <w:p w14:paraId="29891E17">
            <w:pPr>
              <w:snapToGrid w:val="0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47D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3045" w:type="dxa"/>
            <w:gridSpan w:val="3"/>
            <w:vAlign w:val="center"/>
          </w:tcPr>
          <w:p w14:paraId="10250776">
            <w:pPr>
              <w:snapToGrid w:val="0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县（区）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团委意见</w:t>
            </w:r>
          </w:p>
        </w:tc>
        <w:tc>
          <w:tcPr>
            <w:tcW w:w="5966" w:type="dxa"/>
            <w:gridSpan w:val="6"/>
            <w:vAlign w:val="center"/>
          </w:tcPr>
          <w:p w14:paraId="2C32384B">
            <w:pPr>
              <w:snapToGrid w:val="0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35F17708">
      <w:pPr>
        <w:pStyle w:val="3"/>
        <w:rPr>
          <w:rFonts w:hint="default" w:ascii="Times New Roman" w:hAnsi="Times New Roman" w:eastAsia="仿宋" w:cs="Times New Roman"/>
        </w:rPr>
      </w:pPr>
    </w:p>
    <w:p w14:paraId="702B8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3</w:t>
      </w:r>
    </w:p>
    <w:p w14:paraId="61C838A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科技诚信承诺书（模板）</w:t>
      </w:r>
    </w:p>
    <w:p w14:paraId="16117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为维护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诚信，规范科技活动，本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单位/团体/本人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郑重承诺如下：</w:t>
      </w:r>
    </w:p>
    <w:p w14:paraId="3A4B2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提交的所有申报材料均真实、准确、完整，无任何伪造、篡改、抄袭或虚假数据。若涉及引用他人成果，已明确标注来源并取得必要授权。</w:t>
      </w:r>
    </w:p>
    <w:p w14:paraId="4D395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严格遵守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伦理和法律法规，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坚决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杜绝剽窃、抄袭他人研究成果；伪造、篡改实验数据或研究结论；在评审过程中贿赂、探听未公开信息或干扰评审公正性。</w:t>
      </w:r>
    </w:p>
    <w:p w14:paraId="6D103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涉及人体或动物实验的研究，严格遵循伦理审查和知情同意原则。</w:t>
      </w:r>
    </w:p>
    <w:p w14:paraId="530F9A95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4.参赛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项目核心技术及成果归属清晰，无侵权纠纷。</w:t>
      </w:r>
    </w:p>
    <w:p w14:paraId="399D1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参赛项目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发现诚信问题，自愿接受调查处理。</w:t>
      </w:r>
    </w:p>
    <w:p w14:paraId="0FCDC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9E7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C6A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承诺单位（盖章）：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</w:p>
    <w:p w14:paraId="7A917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承诺人（签字）：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</w:p>
    <w:p w14:paraId="32772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签署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</w:t>
      </w:r>
    </w:p>
    <w:p w14:paraId="5421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DC09C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本承诺书一式三份，由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参赛单位/团体/个人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大赛组织单位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市科学技术局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分别留存。</w:t>
      </w:r>
    </w:p>
    <w:p w14:paraId="1FB69623">
      <w:pPr>
        <w:pStyle w:val="3"/>
        <w:rPr>
          <w:rFonts w:hint="default" w:ascii="Times New Roman" w:hAnsi="Times New Roman" w:eastAsia="仿宋" w:cs="Times New Roma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141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547E9">
    <w:pPr>
      <w:pStyle w:val="5"/>
      <w:jc w:val="center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8890</wp:posOffset>
              </wp:positionV>
              <wp:extent cx="741045" cy="30797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045" cy="307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25F48A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pt;height:24.25pt;width:58.35pt;mso-position-horizontal:outside;mso-position-horizontal-relative:margin;z-index:251659264;mso-width-relative:page;mso-height-relative:page;" filled="f" stroked="f" coordsize="21600,21600" o:gfxdata="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zVOl21AAAAAUBAAAPAAAAAAAAAAEAIAAAACIAAABkcnMvZG93bnJldi54&#10;bWxQSwECFAAUAAAACACHTuJA6mFaJDcCAABh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625F48A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A682EF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8F0D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B207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Zjg1N2RhNjY1NTFjZWIxZTVjYjI4YmE4ODBlYjgifQ=="/>
  </w:docVars>
  <w:rsids>
    <w:rsidRoot w:val="004A1C9D"/>
    <w:rsid w:val="00143CA9"/>
    <w:rsid w:val="00206392"/>
    <w:rsid w:val="004A1C9D"/>
    <w:rsid w:val="005D19EA"/>
    <w:rsid w:val="00833267"/>
    <w:rsid w:val="00C827A4"/>
    <w:rsid w:val="01AD54C3"/>
    <w:rsid w:val="01C963F3"/>
    <w:rsid w:val="033F4A3E"/>
    <w:rsid w:val="069328A5"/>
    <w:rsid w:val="07733825"/>
    <w:rsid w:val="081E37F7"/>
    <w:rsid w:val="0A2D241F"/>
    <w:rsid w:val="0AC94A31"/>
    <w:rsid w:val="11A66B5A"/>
    <w:rsid w:val="12430522"/>
    <w:rsid w:val="124617B9"/>
    <w:rsid w:val="157C1125"/>
    <w:rsid w:val="1662251B"/>
    <w:rsid w:val="17F743A3"/>
    <w:rsid w:val="1FD91A0C"/>
    <w:rsid w:val="1FEA6E2F"/>
    <w:rsid w:val="21B513C7"/>
    <w:rsid w:val="25CA0F1E"/>
    <w:rsid w:val="2684761D"/>
    <w:rsid w:val="27955CFD"/>
    <w:rsid w:val="2797128D"/>
    <w:rsid w:val="28E3071C"/>
    <w:rsid w:val="2AE65F42"/>
    <w:rsid w:val="2AF724FA"/>
    <w:rsid w:val="2D4B1E30"/>
    <w:rsid w:val="2E042244"/>
    <w:rsid w:val="2FA532D3"/>
    <w:rsid w:val="2FC633C6"/>
    <w:rsid w:val="30390650"/>
    <w:rsid w:val="309148BA"/>
    <w:rsid w:val="30F05C48"/>
    <w:rsid w:val="30FD7305"/>
    <w:rsid w:val="310F34A3"/>
    <w:rsid w:val="31732169"/>
    <w:rsid w:val="343214ED"/>
    <w:rsid w:val="34825911"/>
    <w:rsid w:val="352D2F35"/>
    <w:rsid w:val="353D567B"/>
    <w:rsid w:val="38FB2CD8"/>
    <w:rsid w:val="3A245A15"/>
    <w:rsid w:val="3ABE1CC4"/>
    <w:rsid w:val="3BBF224E"/>
    <w:rsid w:val="3C682DB0"/>
    <w:rsid w:val="3C79485C"/>
    <w:rsid w:val="3EFE4657"/>
    <w:rsid w:val="3F9F89AD"/>
    <w:rsid w:val="424F7E29"/>
    <w:rsid w:val="44192115"/>
    <w:rsid w:val="49A319AC"/>
    <w:rsid w:val="4D6C0835"/>
    <w:rsid w:val="52F82CD2"/>
    <w:rsid w:val="55FA5D8F"/>
    <w:rsid w:val="564C1A6A"/>
    <w:rsid w:val="56D976B4"/>
    <w:rsid w:val="572A60A3"/>
    <w:rsid w:val="57635942"/>
    <w:rsid w:val="5BA9340D"/>
    <w:rsid w:val="5CCA79A9"/>
    <w:rsid w:val="5EF323A8"/>
    <w:rsid w:val="5FDB3F9A"/>
    <w:rsid w:val="600E15CC"/>
    <w:rsid w:val="60710045"/>
    <w:rsid w:val="60C65371"/>
    <w:rsid w:val="619C3F2D"/>
    <w:rsid w:val="62FE5ED2"/>
    <w:rsid w:val="6383198E"/>
    <w:rsid w:val="645A5727"/>
    <w:rsid w:val="64EB4B90"/>
    <w:rsid w:val="662E109F"/>
    <w:rsid w:val="66B77A46"/>
    <w:rsid w:val="674B5BDF"/>
    <w:rsid w:val="678B01A4"/>
    <w:rsid w:val="68A909C3"/>
    <w:rsid w:val="6A93F6FF"/>
    <w:rsid w:val="6AE663EC"/>
    <w:rsid w:val="6BFCC6B7"/>
    <w:rsid w:val="6FC1495E"/>
    <w:rsid w:val="70B64486"/>
    <w:rsid w:val="72CD2C69"/>
    <w:rsid w:val="7445437C"/>
    <w:rsid w:val="74CF1C9F"/>
    <w:rsid w:val="753541F8"/>
    <w:rsid w:val="768216BE"/>
    <w:rsid w:val="77FF1BC5"/>
    <w:rsid w:val="78300CA6"/>
    <w:rsid w:val="78826A8A"/>
    <w:rsid w:val="7AC511F5"/>
    <w:rsid w:val="7ADF002D"/>
    <w:rsid w:val="7BFF338F"/>
    <w:rsid w:val="7D536839"/>
    <w:rsid w:val="7D786677"/>
    <w:rsid w:val="7D8121B1"/>
    <w:rsid w:val="7FEA60CB"/>
    <w:rsid w:val="9DFD7799"/>
    <w:rsid w:val="AFEE056A"/>
    <w:rsid w:val="BBCB1F19"/>
    <w:rsid w:val="DFF768C9"/>
    <w:rsid w:val="EFB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locked/>
    <w:uiPriority w:val="0"/>
    <w:pPr>
      <w:keepNext/>
      <w:keepLines/>
      <w:widowControl w:val="0"/>
      <w:spacing w:beforeLines="0" w:beforeAutospacing="0" w:afterLines="0" w:afterAutospacing="0" w:line="560" w:lineRule="exact"/>
      <w:ind w:firstLine="0" w:firstLineChars="0"/>
      <w:jc w:val="both"/>
      <w:outlineLvl w:val="1"/>
    </w:pPr>
    <w:rPr>
      <w:rFonts w:ascii="Arial" w:hAnsi="Arial" w:eastAsia="楷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/>
    </w:pPr>
    <w:rPr>
      <w:rFonts w:ascii="Calibri" w:hAnsi="Calibri" w:cs="宋体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eastAsia="仿宋_GB2312"/>
      <w:sz w:val="30"/>
      <w:szCs w:val="24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9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paragraph" w:customStyle="1" w:styleId="12">
    <w:name w:val="NormalIndent"/>
    <w:basedOn w:val="1"/>
    <w:next w:val="13"/>
    <w:qFormat/>
    <w:uiPriority w:val="0"/>
    <w:pPr>
      <w:ind w:firstLine="420" w:firstLineChars="200"/>
      <w:textAlignment w:val="baseline"/>
    </w:pPr>
    <w:rPr>
      <w:sz w:val="32"/>
      <w:szCs w:val="24"/>
    </w:rPr>
  </w:style>
  <w:style w:type="paragraph" w:customStyle="1" w:styleId="13">
    <w:name w:val="Index6"/>
    <w:basedOn w:val="1"/>
    <w:next w:val="1"/>
    <w:qFormat/>
    <w:uiPriority w:val="0"/>
    <w:pPr>
      <w:ind w:left="1000" w:leftChars="1000"/>
      <w:textAlignment w:val="baseline"/>
    </w:pPr>
    <w:rPr>
      <w:sz w:val="32"/>
      <w:szCs w:val="24"/>
    </w:rPr>
  </w:style>
  <w:style w:type="character" w:customStyle="1" w:styleId="14">
    <w:name w:val="Footer Char"/>
    <w:basedOn w:val="10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5">
    <w:name w:val="Header Char"/>
    <w:basedOn w:val="10"/>
    <w:link w:val="6"/>
    <w:semiHidden/>
    <w:qFormat/>
    <w:uiPriority w:val="99"/>
    <w:rPr>
      <w:rFonts w:ascii="Calibri" w:hAnsi="Calibri"/>
      <w:sz w:val="18"/>
      <w:szCs w:val="18"/>
    </w:rPr>
  </w:style>
  <w:style w:type="paragraph" w:customStyle="1" w:styleId="16">
    <w:name w:val="p0"/>
    <w:basedOn w:val="17"/>
    <w:qFormat/>
    <w:uiPriority w:val="99"/>
    <w:pPr>
      <w:widowControl/>
    </w:pPr>
    <w:rPr>
      <w:kern w:val="0"/>
    </w:rPr>
  </w:style>
  <w:style w:type="paragraph" w:customStyle="1" w:styleId="1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3162</Words>
  <Characters>3258</Characters>
  <Lines>0</Lines>
  <Paragraphs>0</Paragraphs>
  <TotalTime>12</TotalTime>
  <ScaleCrop>false</ScaleCrop>
  <LinksUpToDate>false</LinksUpToDate>
  <CharactersWithSpaces>3443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乐</cp:lastModifiedBy>
  <cp:lastPrinted>2026-03-16T08:17:00Z</cp:lastPrinted>
  <dcterms:modified xsi:type="dcterms:W3CDTF">2026-03-17T08:32:28Z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1C3ECF3FD05241528CEE0DD667205792_13</vt:lpwstr>
  </property>
  <property fmtid="{D5CDD505-2E9C-101B-9397-08002B2CF9AE}" pid="4" name="KSOTemplateDocerSaveRecord">
    <vt:lpwstr>eyJoZGlkIjoiYTAyMGY5ZDZkMjk0MzI5MmRjM2Y2NmFiN2I5Y2JmMDkiLCJ1c2VySWQiOiI1OTgzNTMxNjEifQ==</vt:lpwstr>
  </property>
</Properties>
</file>